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FE" w:rsidRDefault="00EC49FE" w:rsidP="0039084B">
      <w:pPr>
        <w:pStyle w:val="Title"/>
      </w:pPr>
      <w:bookmarkStart w:id="0" w:name="_GoBack"/>
      <w:bookmarkEnd w:id="0"/>
      <w:r>
        <w:t xml:space="preserve">Instructions for Authors of SBC Conferences </w:t>
      </w:r>
      <w:r>
        <w:br/>
        <w:t>Papers and Abstracts</w:t>
      </w:r>
    </w:p>
    <w:p w:rsidR="00EC49FE" w:rsidRPr="0039084B" w:rsidRDefault="00EC49FE" w:rsidP="0039084B">
      <w:pPr>
        <w:pStyle w:val="Author"/>
        <w:rPr>
          <w:lang w:val="pt-BR"/>
        </w:rPr>
      </w:pPr>
      <w:r w:rsidRPr="0039084B">
        <w:rPr>
          <w:lang w:val="pt-BR"/>
        </w:rPr>
        <w:t>Luciana P</w:t>
      </w:r>
      <w:r w:rsidR="0039084B" w:rsidRPr="0039084B">
        <w:rPr>
          <w:lang w:val="pt-BR"/>
        </w:rPr>
        <w:t xml:space="preserve">. </w:t>
      </w:r>
      <w:r w:rsidRPr="0039084B">
        <w:rPr>
          <w:lang w:val="pt-BR"/>
        </w:rPr>
        <w:t>Nedel</w:t>
      </w:r>
      <w:r w:rsidRPr="0039084B">
        <w:rPr>
          <w:vertAlign w:val="superscript"/>
          <w:lang w:val="pt-BR"/>
        </w:rPr>
        <w:t>1</w:t>
      </w:r>
      <w:r w:rsidRPr="0039084B">
        <w:rPr>
          <w:lang w:val="pt-BR"/>
        </w:rPr>
        <w:t xml:space="preserve">, </w:t>
      </w:r>
      <w:r w:rsidR="0092301E" w:rsidRPr="0039084B">
        <w:rPr>
          <w:lang w:val="pt-BR"/>
        </w:rPr>
        <w:t>Rafael H. Bordini</w:t>
      </w:r>
      <w:r w:rsidR="0092301E" w:rsidRPr="0039084B">
        <w:rPr>
          <w:vertAlign w:val="superscript"/>
          <w:lang w:val="pt-BR"/>
        </w:rPr>
        <w:t>2</w:t>
      </w:r>
      <w:r w:rsidR="0092301E">
        <w:rPr>
          <w:lang w:val="pt-BR"/>
        </w:rPr>
        <w:t xml:space="preserve">, </w:t>
      </w:r>
      <w:r w:rsidRPr="0039084B">
        <w:rPr>
          <w:lang w:val="pt-BR"/>
        </w:rPr>
        <w:t>Flávio R</w:t>
      </w:r>
      <w:r w:rsidR="0039084B">
        <w:rPr>
          <w:lang w:val="pt-BR"/>
        </w:rPr>
        <w:t>ech</w:t>
      </w:r>
      <w:r w:rsidRPr="0039084B">
        <w:rPr>
          <w:lang w:val="pt-BR"/>
        </w:rPr>
        <w:t xml:space="preserve"> Wagner</w:t>
      </w:r>
      <w:r w:rsidRPr="0039084B">
        <w:rPr>
          <w:vertAlign w:val="superscript"/>
          <w:lang w:val="pt-BR"/>
        </w:rPr>
        <w:t>1</w:t>
      </w:r>
      <w:r w:rsidRPr="0039084B">
        <w:rPr>
          <w:lang w:val="pt-BR"/>
        </w:rPr>
        <w:t xml:space="preserve">, </w:t>
      </w:r>
      <w:r w:rsidR="00290562">
        <w:rPr>
          <w:lang w:val="pt-BR"/>
        </w:rPr>
        <w:t>Jomi F. Hübner</w:t>
      </w:r>
      <w:r w:rsidR="00290562">
        <w:rPr>
          <w:vertAlign w:val="superscript"/>
          <w:lang w:val="pt-BR"/>
        </w:rPr>
        <w:t>3</w:t>
      </w:r>
    </w:p>
    <w:p w:rsidR="00EC49FE" w:rsidRPr="003C25DE" w:rsidRDefault="00EC49FE" w:rsidP="003C25DE">
      <w:pPr>
        <w:spacing w:before="240"/>
        <w:jc w:val="center"/>
        <w:rPr>
          <w:rStyle w:val="AddressChar"/>
        </w:rPr>
      </w:pPr>
      <w:r w:rsidRPr="003C25DE">
        <w:rPr>
          <w:rStyle w:val="AddressChar"/>
          <w:vertAlign w:val="superscript"/>
        </w:rPr>
        <w:t>1</w:t>
      </w:r>
      <w:r w:rsidRPr="003C25DE">
        <w:rPr>
          <w:rStyle w:val="AddressChar"/>
        </w:rPr>
        <w:t>Instituto de Informática – Universidade Federal do Rio Grande do Sul (UFRGS)</w:t>
      </w:r>
      <w:r w:rsidRPr="003C25DE">
        <w:rPr>
          <w:rStyle w:val="AddressChar"/>
        </w:rPr>
        <w:br/>
        <w:t>Caixa Postal 15.064 – 91.501-970 – Porto Alegre – RS – Brazil</w:t>
      </w:r>
    </w:p>
    <w:p w:rsidR="00556B9F" w:rsidRPr="00556B9F" w:rsidRDefault="00EC49FE" w:rsidP="00556B9F">
      <w:pPr>
        <w:pStyle w:val="Address"/>
        <w:rPr>
          <w:lang w:val="en-US"/>
        </w:rPr>
      </w:pPr>
      <w:r w:rsidRPr="0022582D">
        <w:rPr>
          <w:vertAlign w:val="superscript"/>
          <w:lang w:val="en-US"/>
        </w:rPr>
        <w:t>2</w:t>
      </w:r>
      <w:r w:rsidR="00556B9F" w:rsidRPr="00556B9F">
        <w:rPr>
          <w:lang w:val="en-US"/>
        </w:rPr>
        <w:t xml:space="preserve">Department of Computer Science – </w:t>
      </w:r>
      <w:smartTag w:uri="urn:schemas-microsoft-com:office:smarttags" w:element="PlaceType">
        <w:r w:rsidR="00556B9F" w:rsidRPr="00556B9F">
          <w:rPr>
            <w:lang w:val="en-US"/>
          </w:rPr>
          <w:t>University</w:t>
        </w:r>
      </w:smartTag>
      <w:r w:rsidR="00556B9F" w:rsidRPr="00556B9F">
        <w:rPr>
          <w:lang w:val="en-US"/>
        </w:rPr>
        <w:t xml:space="preserve"> of </w:t>
      </w:r>
      <w:smartTag w:uri="urn:schemas-microsoft-com:office:smarttags" w:element="PlaceName">
        <w:r w:rsidR="00556B9F" w:rsidRPr="00556B9F">
          <w:rPr>
            <w:lang w:val="en-US"/>
          </w:rPr>
          <w:t>Durham</w:t>
        </w:r>
      </w:smartTag>
      <w:r w:rsidR="00556B9F">
        <w:rPr>
          <w:lang w:val="en-US"/>
        </w:rPr>
        <w:br/>
      </w:r>
      <w:smartTag w:uri="urn:schemas-microsoft-com:office:smarttags" w:element="place">
        <w:smartTag w:uri="urn:schemas-microsoft-com:office:smarttags" w:element="City">
          <w:r w:rsidR="00556B9F" w:rsidRPr="00556B9F">
            <w:rPr>
              <w:lang w:val="en-US"/>
            </w:rPr>
            <w:t>Durham</w:t>
          </w:r>
        </w:smartTag>
        <w:r w:rsidR="00556B9F" w:rsidRPr="00556B9F">
          <w:rPr>
            <w:lang w:val="en-US"/>
          </w:rPr>
          <w:t xml:space="preserve">, </w:t>
        </w:r>
        <w:smartTag w:uri="urn:schemas-microsoft-com:office:smarttags" w:element="country-region">
          <w:r w:rsidR="00556B9F" w:rsidRPr="00556B9F">
            <w:rPr>
              <w:lang w:val="en-US"/>
            </w:rPr>
            <w:t>U.K.</w:t>
          </w:r>
        </w:smartTag>
      </w:smartTag>
    </w:p>
    <w:p w:rsidR="00556B9F" w:rsidRDefault="00290562" w:rsidP="00556B9F">
      <w:pPr>
        <w:pStyle w:val="Address"/>
      </w:pPr>
      <w:r w:rsidRPr="00556B9F">
        <w:rPr>
          <w:vertAlign w:val="superscript"/>
        </w:rPr>
        <w:t>3</w:t>
      </w:r>
      <w:r w:rsidR="00556B9F" w:rsidRPr="00556B9F">
        <w:t>Depar</w:t>
      </w:r>
      <w:r w:rsidR="00556B9F">
        <w:t>tamento de Sistemas e Computação</w:t>
      </w:r>
      <w:r w:rsidR="00556B9F">
        <w:br/>
      </w:r>
      <w:r w:rsidR="00556B9F" w:rsidRPr="00556B9F">
        <w:t>Universidade Regional de Blumena</w:t>
      </w:r>
      <w:r w:rsidR="00BC3338">
        <w:t>u</w:t>
      </w:r>
      <w:r w:rsidR="00556B9F" w:rsidRPr="00556B9F">
        <w:t xml:space="preserve"> (FURB)</w:t>
      </w:r>
      <w:r w:rsidR="00556B9F">
        <w:t xml:space="preserve"> – Blumenau, SC – Brazil</w:t>
      </w:r>
    </w:p>
    <w:p w:rsidR="00EC49FE" w:rsidRPr="00556B9F" w:rsidRDefault="00EC49FE" w:rsidP="00EE70EF">
      <w:pPr>
        <w:pStyle w:val="Email"/>
        <w:rPr>
          <w:lang w:val="pt-BR"/>
        </w:rPr>
      </w:pPr>
      <w:r w:rsidRPr="00556B9F">
        <w:rPr>
          <w:lang w:val="pt-BR"/>
        </w:rPr>
        <w:t xml:space="preserve">{nedel,flavio}@inf.ufrgs.br, </w:t>
      </w:r>
      <w:r w:rsidR="00556B9F" w:rsidRPr="00556B9F">
        <w:rPr>
          <w:lang w:val="pt-BR"/>
        </w:rPr>
        <w:t>R.B</w:t>
      </w:r>
      <w:r w:rsidR="00290562" w:rsidRPr="00556B9F">
        <w:rPr>
          <w:lang w:val="pt-BR"/>
        </w:rPr>
        <w:t>ordini@</w:t>
      </w:r>
      <w:r w:rsidR="00556B9F" w:rsidRPr="00556B9F">
        <w:rPr>
          <w:lang w:val="pt-BR"/>
        </w:rPr>
        <w:t>durham</w:t>
      </w:r>
      <w:r w:rsidR="00556B9F">
        <w:rPr>
          <w:lang w:val="pt-BR"/>
        </w:rPr>
        <w:t>.ac.uk</w:t>
      </w:r>
      <w:r w:rsidR="00290562" w:rsidRPr="00556B9F">
        <w:rPr>
          <w:lang w:val="pt-BR"/>
        </w:rPr>
        <w:t>, jomi@</w:t>
      </w:r>
      <w:r w:rsidR="00556B9F">
        <w:rPr>
          <w:lang w:val="pt-BR"/>
        </w:rPr>
        <w:t>inf.furb.br</w:t>
      </w:r>
    </w:p>
    <w:p w:rsidR="00EC49FE" w:rsidRPr="00556B9F" w:rsidRDefault="00EC49FE" w:rsidP="00EE70EF">
      <w:pPr>
        <w:pStyle w:val="Email"/>
        <w:rPr>
          <w:lang w:val="pt-BR"/>
        </w:rPr>
        <w:sectPr w:rsidR="00EC49FE" w:rsidRPr="00556B9F">
          <w:headerReference w:type="even" r:id="rId8"/>
          <w:headerReference w:type="default" r:id="rId9"/>
          <w:footerReference w:type="even" r:id="rId10"/>
          <w:footerReference w:type="first" r:id="rId11"/>
          <w:type w:val="continuous"/>
          <w:pgSz w:w="11907" w:h="16840" w:code="9"/>
          <w:pgMar w:top="1985" w:right="1701" w:bottom="1418" w:left="1701" w:header="964" w:footer="964" w:gutter="0"/>
          <w:pgNumType w:start="101"/>
          <w:cols w:space="454"/>
        </w:sectPr>
      </w:pPr>
    </w:p>
    <w:p w:rsidR="00EC49FE" w:rsidRDefault="00EC49FE" w:rsidP="00676E05">
      <w:pPr>
        <w:pStyle w:val="Abstract"/>
      </w:pPr>
      <w:r w:rsidRPr="00676E05">
        <w:rPr>
          <w:b/>
        </w:rPr>
        <w:lastRenderedPageBreak/>
        <w:t>Abstract.</w:t>
      </w:r>
      <w:r w:rsidRPr="00676E05">
        <w:t xml:space="preserve"> </w:t>
      </w:r>
      <w:r>
        <w:t xml:space="preserve">This meta-paper describes the style to be used in articles and short papers for SBC conferences. </w:t>
      </w:r>
      <w:r w:rsidRPr="00C3594B">
        <w:rPr>
          <w:lang w:val="en-US"/>
        </w:rPr>
        <w:t xml:space="preserve">For papers in English, you should add just an abstract </w:t>
      </w:r>
      <w:r w:rsidR="00C3594B" w:rsidRPr="00C3594B">
        <w:rPr>
          <w:lang w:val="en-US"/>
        </w:rPr>
        <w:t>while</w:t>
      </w:r>
      <w:r w:rsidRPr="00C3594B">
        <w:rPr>
          <w:lang w:val="en-US"/>
        </w:rPr>
        <w:t xml:space="preserve"> for the papers in Portuguese, we also ask for an abstract in Portuguese (“resumo”). </w:t>
      </w:r>
      <w:r>
        <w:t>In both cases, abstracts should not have more than 10 lines and must be in the first page of the paper.</w:t>
      </w:r>
    </w:p>
    <w:p w:rsidR="00EC49FE" w:rsidRPr="00676E05" w:rsidRDefault="00EC49FE" w:rsidP="00676E05">
      <w:pPr>
        <w:pStyle w:val="Abstract"/>
      </w:pPr>
      <w:r w:rsidRPr="00676E05">
        <w:rPr>
          <w:b/>
        </w:rPr>
        <w:t>Resumo.</w:t>
      </w:r>
      <w:r w:rsidRPr="00676E05">
        <w:t xml:space="preserve"> Este meta-artigo descreve o estilo a ser usado na confecção de artigos e resumos de artigos para publicação nos anais das conferências </w:t>
      </w:r>
      <w:r w:rsidRPr="00EC49FE">
        <w:t>organizadas</w:t>
      </w:r>
      <w:r w:rsidRPr="00676E05">
        <w:t xml:space="preserve"> pela SBC. É solicitada a escrita de resumo e abstract apenas para os artigos escritos </w:t>
      </w:r>
      <w:r w:rsidR="00C3594B">
        <w:t>em português. Artigos em inglês</w:t>
      </w:r>
      <w:r w:rsidRPr="00676E05">
        <w:t xml:space="preserve"> deverão </w:t>
      </w:r>
      <w:r w:rsidR="00C3594B">
        <w:t>apresentar</w:t>
      </w:r>
      <w:r w:rsidRPr="00676E05">
        <w:t xml:space="preserve"> apenas abstract. Nos dois casos, o autor deve tomar cuidado para que o resumo (e o abstract) não ultrapassem 10 linhas cada, sendo que ambos devem estar na primeira página do artigo.</w:t>
      </w:r>
    </w:p>
    <w:p w:rsidR="00EC49FE" w:rsidRDefault="00EC49FE" w:rsidP="00EE70EF">
      <w:pPr>
        <w:pStyle w:val="Heading1"/>
      </w:pPr>
      <w:r>
        <w:t>1. General Information</w:t>
      </w:r>
    </w:p>
    <w:p w:rsidR="00EC49FE" w:rsidRDefault="00EC49FE">
      <w:r>
        <w:t xml:space="preserve">All full papers and posters (short papers) submitted to some SBC conference, including any supporting documents, should be written in English or in Portuguese. The format paper should be A4 with single column, 3.5 cm for upper margin, 2.5 cm for bottom margin and 3.0 cm for lateral margins, without headers or footers. The main font must be Times, 12 point nominal size, with 6 points of space before each paragraph. Page numbers must be suppressed. </w:t>
      </w:r>
    </w:p>
    <w:p w:rsidR="00EC49FE" w:rsidRDefault="00EC49FE">
      <w:r>
        <w:tab/>
        <w:t xml:space="preserve">Full papers must respect the page limits defined by the conference. Conferences that publish just abstracts ask for </w:t>
      </w:r>
      <w:r>
        <w:rPr>
          <w:b/>
        </w:rPr>
        <w:t>one</w:t>
      </w:r>
      <w:r>
        <w:t>-page texts.</w:t>
      </w:r>
    </w:p>
    <w:p w:rsidR="00EC49FE" w:rsidRDefault="00EC49FE" w:rsidP="00603861">
      <w:pPr>
        <w:pStyle w:val="Heading1"/>
      </w:pPr>
      <w:r>
        <w:t>2. First Page</w:t>
      </w:r>
    </w:p>
    <w:p w:rsidR="00556B9F" w:rsidRDefault="00EC49FE">
      <w:r>
        <w:t>The first page must display the paper title, the name and address of the authors, the abstract in English and “resumo” in Portuguese (</w:t>
      </w:r>
      <w:r w:rsidR="00C3594B">
        <w:t xml:space="preserve">“resumos” are required only </w:t>
      </w:r>
      <w:r>
        <w:t>for papers written in Portuguese). The title must be centered over the whole page, in 16 point boldface font</w:t>
      </w:r>
      <w:r w:rsidR="00C3594B">
        <w:t xml:space="preserve"> and with 12 points of space before itself</w:t>
      </w:r>
      <w:r>
        <w:t>. Author names must be centered in 12 point font, bold, all of them disposed in the same line, separated by commas</w:t>
      </w:r>
      <w:r w:rsidR="00C3594B">
        <w:t xml:space="preserve"> and with </w:t>
      </w:r>
      <w:r w:rsidR="00C3594B">
        <w:lastRenderedPageBreak/>
        <w:t>12 points of space after the title</w:t>
      </w:r>
      <w:r>
        <w:t>. Addresses must be centered in 12 point font</w:t>
      </w:r>
      <w:r w:rsidR="00C3594B">
        <w:t>, also with 12 points of space after the authors’ names</w:t>
      </w:r>
      <w:r>
        <w:t xml:space="preserve">. </w:t>
      </w:r>
      <w:r w:rsidR="00556B9F">
        <w:t>E-mail addresses should be written using font Courier New, 10 point nominal size, with 6 points of space before and 6 points of space after.</w:t>
      </w:r>
    </w:p>
    <w:p w:rsidR="00EC49FE" w:rsidRDefault="00556B9F">
      <w:r>
        <w:tab/>
      </w:r>
      <w:r w:rsidR="00EC49FE">
        <w:t xml:space="preserve">The abstract </w:t>
      </w:r>
      <w:r w:rsidR="00892EFF">
        <w:t xml:space="preserve">and “resumo” (if is the case) </w:t>
      </w:r>
      <w:r w:rsidR="00EC49FE">
        <w:t xml:space="preserve">must be in 12 point </w:t>
      </w:r>
      <w:r w:rsidR="00892EFF">
        <w:t xml:space="preserve">Times </w:t>
      </w:r>
      <w:r w:rsidR="00EC49FE">
        <w:t>font, indented 0.8cm on both sides.</w:t>
      </w:r>
      <w:r w:rsidR="00892EFF">
        <w:t xml:space="preserve"> The word </w:t>
      </w:r>
      <w:r w:rsidR="00892EFF" w:rsidRPr="00892EFF">
        <w:rPr>
          <w:b/>
        </w:rPr>
        <w:t xml:space="preserve">Abstract </w:t>
      </w:r>
      <w:r w:rsidR="00892EFF">
        <w:t xml:space="preserve">and </w:t>
      </w:r>
      <w:r w:rsidR="00892EFF" w:rsidRPr="00892EFF">
        <w:rPr>
          <w:b/>
        </w:rPr>
        <w:t>Resumo</w:t>
      </w:r>
      <w:r w:rsidR="00B16E1E">
        <w:t>, should be written in bold</w:t>
      </w:r>
      <w:r w:rsidR="00892EFF">
        <w:t>face and must precede the text.</w:t>
      </w:r>
    </w:p>
    <w:p w:rsidR="00EC49FE" w:rsidRDefault="00603861" w:rsidP="00603861">
      <w:pPr>
        <w:pStyle w:val="Heading1"/>
      </w:pPr>
      <w:r>
        <w:t>3</w:t>
      </w:r>
      <w:r w:rsidR="00EC49FE">
        <w:t>. CD-ROMs and Printed Proceedings</w:t>
      </w:r>
    </w:p>
    <w:p w:rsidR="00EC49FE" w:rsidRDefault="00EC49FE">
      <w:r>
        <w:t xml:space="preserve">In some conferences, the papers are published on CD-ROM while only the abstract is published in the </w:t>
      </w:r>
      <w:r w:rsidR="00B16E1E">
        <w:t xml:space="preserve">printed </w:t>
      </w:r>
      <w:r>
        <w:t xml:space="preserve">Proceedings. In this case, authors are invited to prepare two final versions of the paper. One, complete, to be published on the CD and the other, containing only the first page, with abstract and “resumo” (for papers in Portuguese).  </w:t>
      </w:r>
    </w:p>
    <w:p w:rsidR="00EC49FE" w:rsidRDefault="00603861" w:rsidP="00603861">
      <w:pPr>
        <w:pStyle w:val="Heading1"/>
      </w:pPr>
      <w:r>
        <w:t>4</w:t>
      </w:r>
      <w:r w:rsidR="00EC49FE">
        <w:t>. Sections and Paragraphs</w:t>
      </w:r>
    </w:p>
    <w:p w:rsidR="00EC49FE" w:rsidRDefault="00EC49FE">
      <w:r>
        <w:t>Section titles must be in boldface, 13pt, flush left. There should be an extra 12 pt of space before each title. Section numbering is optional. The first paragraph of each</w:t>
      </w:r>
      <w:r w:rsidR="00B16E1E">
        <w:t xml:space="preserve"> section should not be indented, while</w:t>
      </w:r>
      <w:r>
        <w:t xml:space="preserve"> the first lines of subsequent paragraphs should be indented by 1.27 cm. </w:t>
      </w:r>
    </w:p>
    <w:p w:rsidR="00EC49FE" w:rsidRDefault="00603861" w:rsidP="00603861">
      <w:pPr>
        <w:pStyle w:val="Heading2"/>
      </w:pPr>
      <w:r>
        <w:t>4</w:t>
      </w:r>
      <w:r w:rsidR="00EC49FE">
        <w:t>.1. Subsections</w:t>
      </w:r>
    </w:p>
    <w:p w:rsidR="00EC49FE" w:rsidRDefault="00EC49FE">
      <w:r>
        <w:t>The subsection titles must be in boldface, 12pt, flush left.</w:t>
      </w:r>
    </w:p>
    <w:p w:rsidR="00EC49FE" w:rsidRPr="00603861" w:rsidRDefault="00603861" w:rsidP="00603861">
      <w:pPr>
        <w:pStyle w:val="Heading1"/>
      </w:pPr>
      <w:r>
        <w:t>5</w:t>
      </w:r>
      <w:r w:rsidR="00EC49FE" w:rsidRPr="00603861">
        <w:t>. Figures and Captions</w:t>
      </w:r>
    </w:p>
    <w:p w:rsidR="00EC49FE" w:rsidRDefault="00EC49FE">
      <w:r>
        <w:t xml:space="preserve">Figure and table captions should be centered if less than one line (Figure 1), otherwise justified and indented by 0.8cm on both margins, as shown in Figure 2. The </w:t>
      </w:r>
      <w:r w:rsidR="00B16E1E">
        <w:t xml:space="preserve">caption </w:t>
      </w:r>
      <w:r>
        <w:t xml:space="preserve">font must be Helvetica, 10 point, boldface, with 6 points of space before and after each caption. </w:t>
      </w:r>
    </w:p>
    <w:p w:rsidR="00B16E1E" w:rsidRDefault="004F5D05" w:rsidP="00B16E1E">
      <w:pPr>
        <w:pStyle w:val="Figure"/>
      </w:pPr>
      <w:r>
        <w:rPr>
          <w:lang w:val="pt-BR"/>
        </w:rPr>
        <w:drawing>
          <wp:inline distT="0" distB="0" distL="0" distR="0">
            <wp:extent cx="3110230" cy="2833370"/>
            <wp:effectExtent l="0" t="0" r="0" b="5080"/>
            <wp:docPr id="1" name="Picture 1" descr="c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10"/>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110230" cy="2833370"/>
                    </a:xfrm>
                    <a:prstGeom prst="rect">
                      <a:avLst/>
                    </a:prstGeom>
                    <a:noFill/>
                    <a:ln>
                      <a:noFill/>
                    </a:ln>
                  </pic:spPr>
                </pic:pic>
              </a:graphicData>
            </a:graphic>
          </wp:inline>
        </w:drawing>
      </w:r>
    </w:p>
    <w:p w:rsidR="00B16E1E" w:rsidRDefault="00B16E1E" w:rsidP="00B16E1E">
      <w:pPr>
        <w:pStyle w:val="Caption"/>
      </w:pPr>
      <w:r>
        <w:t xml:space="preserve">Figure </w:t>
      </w:r>
      <w:r>
        <w:fldChar w:fldCharType="begin"/>
      </w:r>
      <w:r>
        <w:instrText xml:space="preserve"> SEQ Figure \* ARABIC </w:instrText>
      </w:r>
      <w:r>
        <w:fldChar w:fldCharType="separate"/>
      </w:r>
      <w:r w:rsidR="009C66C4">
        <w:rPr>
          <w:noProof/>
        </w:rPr>
        <w:t>1</w:t>
      </w:r>
      <w:r>
        <w:fldChar w:fldCharType="end"/>
      </w:r>
      <w:r>
        <w:t>. A typical figure</w:t>
      </w:r>
    </w:p>
    <w:p w:rsidR="00977226" w:rsidRDefault="004F5D05" w:rsidP="00977226">
      <w:pPr>
        <w:pStyle w:val="Figure"/>
      </w:pPr>
      <w:r>
        <w:rPr>
          <w:lang w:val="pt-BR"/>
        </w:rPr>
        <w:lastRenderedPageBreak/>
        <w:drawing>
          <wp:inline distT="0" distB="0" distL="0" distR="0">
            <wp:extent cx="2490470" cy="2791460"/>
            <wp:effectExtent l="0" t="0" r="5080" b="8890"/>
            <wp:docPr id="2" name="Picture 2" descr="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0470" cy="2791460"/>
                    </a:xfrm>
                    <a:prstGeom prst="rect">
                      <a:avLst/>
                    </a:prstGeom>
                    <a:noFill/>
                    <a:ln>
                      <a:noFill/>
                    </a:ln>
                  </pic:spPr>
                </pic:pic>
              </a:graphicData>
            </a:graphic>
          </wp:inline>
        </w:drawing>
      </w:r>
    </w:p>
    <w:p w:rsidR="00977226" w:rsidRDefault="00977226" w:rsidP="00977226">
      <w:pPr>
        <w:pStyle w:val="Caption"/>
        <w:jc w:val="both"/>
      </w:pPr>
      <w:r>
        <w:t>Figure 2. This figure is an example of a figure caption taking more than one line and justified considering margins mentioned in Section 5.</w:t>
      </w:r>
    </w:p>
    <w:p w:rsidR="0068092C" w:rsidRDefault="0068092C" w:rsidP="0068092C">
      <w:r>
        <w:tab/>
        <w:t xml:space="preserve">In tables, </w:t>
      </w:r>
      <w:r w:rsidR="00B16E1E">
        <w:t>try to avoid the</w:t>
      </w:r>
      <w:r>
        <w:t xml:space="preserve"> use </w:t>
      </w:r>
      <w:r w:rsidR="00B16E1E">
        <w:t xml:space="preserve">of </w:t>
      </w:r>
      <w:r>
        <w:t>colored or shaded backgrounds, and avoid thick, doubled, or unnecessary framing lines. When reporting empirical data, do not use more decimal digits than warranted by their precision and reproducibility. Table caption must be placed before the table (see Table 1) and the font used must also be Helvetica, 10 point, boldface, with 6 points of space before and after each caption.</w:t>
      </w:r>
    </w:p>
    <w:p w:rsidR="00977226" w:rsidRDefault="00977226" w:rsidP="00977226">
      <w:pPr>
        <w:pStyle w:val="Caption"/>
      </w:pPr>
      <w:r w:rsidRPr="0068092C">
        <w:t xml:space="preserve">Table 1. Variables to be considered </w:t>
      </w:r>
      <w:r>
        <w:t>on the evaluation of</w:t>
      </w:r>
      <w:r w:rsidRPr="0068092C">
        <w:t xml:space="preserve"> interaction techniques</w:t>
      </w:r>
    </w:p>
    <w:p w:rsidR="00977226" w:rsidRDefault="004F5D05" w:rsidP="00977226">
      <w:pPr>
        <w:pStyle w:val="Figure"/>
      </w:pPr>
      <w:r>
        <w:rPr>
          <w:lang w:val="pt-BR"/>
        </w:rPr>
        <w:drawing>
          <wp:inline distT="0" distB="0" distL="0" distR="0">
            <wp:extent cx="3928110" cy="2327910"/>
            <wp:effectExtent l="0" t="0" r="0" b="0"/>
            <wp:docPr id="3" name="Picture 3"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pic:cNvPicPr>
                      <a:picLocks noChangeAspect="1" noChangeArrowheads="1"/>
                    </pic:cNvPicPr>
                  </pic:nvPicPr>
                  <pic:blipFill>
                    <a:blip r:embed="rId14">
                      <a:extLst>
                        <a:ext uri="{28A0092B-C50C-407E-A947-70E740481C1C}">
                          <a14:useLocalDpi xmlns:a14="http://schemas.microsoft.com/office/drawing/2010/main" val="0"/>
                        </a:ext>
                      </a:extLst>
                    </a:blip>
                    <a:srcRect l="1799" t="2260" r="1126" b="1131"/>
                    <a:stretch>
                      <a:fillRect/>
                    </a:stretch>
                  </pic:blipFill>
                  <pic:spPr bwMode="auto">
                    <a:xfrm>
                      <a:off x="0" y="0"/>
                      <a:ext cx="3928110" cy="2327910"/>
                    </a:xfrm>
                    <a:prstGeom prst="rect">
                      <a:avLst/>
                    </a:prstGeom>
                    <a:noFill/>
                    <a:ln>
                      <a:noFill/>
                    </a:ln>
                  </pic:spPr>
                </pic:pic>
              </a:graphicData>
            </a:graphic>
          </wp:inline>
        </w:drawing>
      </w:r>
    </w:p>
    <w:p w:rsidR="00EC49FE" w:rsidRDefault="00603861" w:rsidP="00603861">
      <w:pPr>
        <w:pStyle w:val="Heading1"/>
      </w:pPr>
      <w:r>
        <w:t>6</w:t>
      </w:r>
      <w:r w:rsidR="00EC49FE">
        <w:t>. Images</w:t>
      </w:r>
    </w:p>
    <w:p w:rsidR="00EC49FE" w:rsidRDefault="00EC49FE">
      <w:r>
        <w:t>All images and illustrations should be in black-and-white, or gray tones</w:t>
      </w:r>
      <w:r w:rsidR="00011B17">
        <w:t>, excepting for the papers that will be electronically available (on CD-ROMs, internet, etc.)</w:t>
      </w:r>
      <w:r>
        <w:t>. The image resolution on paper should be about 600 dpi for black-and-white images, and 150-</w:t>
      </w:r>
      <w:r w:rsidR="00011B17">
        <w:t>3</w:t>
      </w:r>
      <w:r>
        <w:t>00 dpi for grayscale images.  Do not include images with excessive resolution, as they may take hours to print, without any visible difference in the result.</w:t>
      </w:r>
    </w:p>
    <w:p w:rsidR="00EC49FE" w:rsidRDefault="00603861" w:rsidP="00603861">
      <w:pPr>
        <w:pStyle w:val="Heading1"/>
      </w:pPr>
      <w:r>
        <w:lastRenderedPageBreak/>
        <w:t>7</w:t>
      </w:r>
      <w:r w:rsidR="00EC49FE">
        <w:t>. References</w:t>
      </w:r>
    </w:p>
    <w:p w:rsidR="00EC49FE" w:rsidRDefault="00EC49FE">
      <w:r>
        <w:t>Bibliographic references must be unambiguous and uniform.  We recommend giving the author names references in brackets, e.g. [Knuth 1984], [</w:t>
      </w:r>
      <w:r w:rsidR="002469A4">
        <w:t>Boulic and Renault 1991</w:t>
      </w:r>
      <w:r>
        <w:t xml:space="preserve">]; or dates in parentheses, e.g. Knuth (1984), </w:t>
      </w:r>
      <w:r w:rsidR="002469A4">
        <w:t xml:space="preserve">Smith and Jones </w:t>
      </w:r>
      <w:r>
        <w:t>(19</w:t>
      </w:r>
      <w:r w:rsidR="002469A4">
        <w:t>9</w:t>
      </w:r>
      <w:r>
        <w:t>9).</w:t>
      </w:r>
    </w:p>
    <w:p w:rsidR="00011B17" w:rsidRDefault="00011B17">
      <w:r>
        <w:tab/>
        <w:t>The references must be listed using 12 point font size, with 6 points of space before each reference. The first line of each reference should not be indented, while the subsequent should be indented by 0.5 cm.</w:t>
      </w:r>
    </w:p>
    <w:p w:rsidR="00EC49FE" w:rsidRDefault="00EC49FE" w:rsidP="00603861">
      <w:pPr>
        <w:pStyle w:val="Heading1"/>
      </w:pPr>
      <w:r>
        <w:t>References</w:t>
      </w:r>
    </w:p>
    <w:p w:rsidR="00EC49FE" w:rsidRDefault="00EC49FE" w:rsidP="0025722C">
      <w:pPr>
        <w:pStyle w:val="Reference"/>
      </w:pPr>
      <w:r>
        <w:t>Boulic, R. and Renault, O. (1991) “3D Hierarchies for Animation”, In: New Trends in Animation and Visualization, Edited by Nadia Magnenat-Thalmann and Daniel Thalmann, John Wiley &amp; Sons ltd., England.</w:t>
      </w:r>
    </w:p>
    <w:p w:rsidR="00EC49FE" w:rsidRDefault="00EC49FE" w:rsidP="0025722C">
      <w:pPr>
        <w:pStyle w:val="Reference"/>
      </w:pPr>
      <w:r>
        <w:t xml:space="preserve">Dyer, S., Martin, J. and Zulauf, J. (1995) “Motion Capture White Paper”, </w:t>
      </w:r>
      <w:hyperlink r:id="rId15" w:history="1">
        <w:r>
          <w:t>http://reality.sgi.com/employees/jam_sb/mocap/MoCapWP_v2.0.html</w:t>
        </w:r>
      </w:hyperlink>
      <w:r>
        <w:t>, December.</w:t>
      </w:r>
    </w:p>
    <w:p w:rsidR="00EC49FE" w:rsidRDefault="00EC49FE" w:rsidP="0025722C">
      <w:pPr>
        <w:pStyle w:val="Reference"/>
      </w:pPr>
      <w:r>
        <w:t>Holton, M. and Alexander, S. (1995) “Soft Cellular Modeling: A Technique for the Simulation of Non-rigid Materials”, Computer Graphics: Developments in Virtual Environments, R. A. Earnshaw and J. A. Vince, England, Academic Press Ltd., p. 449-460.</w:t>
      </w:r>
    </w:p>
    <w:p w:rsidR="00EC49FE" w:rsidRDefault="00EC49FE" w:rsidP="0025722C">
      <w:pPr>
        <w:pStyle w:val="Reference"/>
      </w:pPr>
      <w:r>
        <w:t>Knuth, D. E.</w:t>
      </w:r>
      <w:r w:rsidR="00C66FED">
        <w:t xml:space="preserve"> (1984)</w:t>
      </w:r>
      <w:r>
        <w:t>, T</w:t>
      </w:r>
      <w:r w:rsidR="00C66FED">
        <w:t>he TeXbook, Addison Wesley, 15</w:t>
      </w:r>
      <w:r w:rsidR="00C66FED" w:rsidRPr="00C66FED">
        <w:rPr>
          <w:vertAlign w:val="superscript"/>
        </w:rPr>
        <w:t>th</w:t>
      </w:r>
      <w:r w:rsidR="00C66FED">
        <w:t xml:space="preserve"> edition</w:t>
      </w:r>
      <w:r>
        <w:t xml:space="preserve">. </w:t>
      </w:r>
    </w:p>
    <w:p w:rsidR="002469A4" w:rsidRDefault="002469A4" w:rsidP="002469A4">
      <w:pPr>
        <w:pStyle w:val="Reference"/>
        <w:rPr>
          <w:sz w:val="20"/>
          <w:lang w:eastAsia="en-US"/>
        </w:rPr>
      </w:pPr>
      <w:r>
        <w:rPr>
          <w:lang w:eastAsia="en-US"/>
        </w:rPr>
        <w:t xml:space="preserve">Smith, A. and Jones, B. (1999). On the complexity of computing. In </w:t>
      </w:r>
      <w:r>
        <w:rPr>
          <w:i/>
          <w:iCs/>
          <w:lang w:eastAsia="en-US"/>
        </w:rPr>
        <w:t>Advances in Computer Science</w:t>
      </w:r>
      <w:r>
        <w:rPr>
          <w:lang w:eastAsia="en-US"/>
        </w:rPr>
        <w:t>, pages 555–566. Publishing Press.</w:t>
      </w:r>
    </w:p>
    <w:p w:rsidR="002469A4" w:rsidRDefault="002469A4" w:rsidP="0025722C">
      <w:pPr>
        <w:pStyle w:val="Reference"/>
      </w:pPr>
    </w:p>
    <w:sectPr w:rsidR="002469A4">
      <w:headerReference w:type="even" r:id="rId16"/>
      <w:headerReference w:type="default" r:id="rId17"/>
      <w:footerReference w:type="even" r:id="rId18"/>
      <w:footerReference w:type="first" r:id="rId19"/>
      <w:type w:val="continuous"/>
      <w:pgSz w:w="11907" w:h="16840" w:code="9"/>
      <w:pgMar w:top="1985" w:right="1701" w:bottom="1418" w:left="1701" w:header="964" w:footer="964" w:gutter="0"/>
      <w:pgNumType w:start="101"/>
      <w:cols w:space="454" w:equalWidth="0">
        <w:col w:w="850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0B" w:rsidRDefault="0010550B">
      <w:r>
        <w:separator/>
      </w:r>
    </w:p>
  </w:endnote>
  <w:endnote w:type="continuationSeparator" w:id="0">
    <w:p w:rsidR="0010550B" w:rsidRDefault="0010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notTrueType/>
    <w:pitch w:val="variable"/>
    <w:sig w:usb0="00000003" w:usb1="00000000" w:usb2="00000000" w:usb3="00000000" w:csb0="00000001" w:csb1="00000000"/>
  </w:font>
  <w:font w:name="Helvetica">
    <w:panose1 w:val="020B05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pPr>
      <w:jc w:val="left"/>
    </w:pPr>
    <w:r>
      <w:t>Proceedings of the XII SIBGRAPI (October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r>
      <w:t>Proceedings of the XII SIBGRAPI (October 1999) 101-104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pPr>
      <w:jc w:val="left"/>
    </w:pPr>
    <w:r>
      <w:t>Proceedings of the XII SIBGRAPI (October 1999)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r>
      <w:t>Proceedings of the XII SIBGRAPI (October 1999) 101-104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0B" w:rsidRDefault="0010550B">
      <w:r>
        <w:separator/>
      </w:r>
    </w:p>
  </w:footnote>
  <w:footnote w:type="continuationSeparator" w:id="0">
    <w:p w:rsidR="0010550B" w:rsidRDefault="00105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Pr="00EC49FE" w:rsidRDefault="0092301E">
    <w:pPr>
      <w:framePr w:wrap="around" w:vAnchor="text" w:hAnchor="margin" w:xAlign="inside" w:y="1"/>
      <w:rPr>
        <w:lang w:val="pt-BR"/>
      </w:rPr>
    </w:pPr>
    <w:r>
      <w:fldChar w:fldCharType="begin"/>
    </w:r>
    <w:r w:rsidRPr="00EC49FE">
      <w:rPr>
        <w:lang w:val="pt-BR"/>
      </w:rPr>
      <w:instrText xml:space="preserve">PAGE  </w:instrText>
    </w:r>
    <w:r>
      <w:fldChar w:fldCharType="separate"/>
    </w:r>
    <w:r w:rsidRPr="00EC49FE">
      <w:rPr>
        <w:noProof/>
        <w:lang w:val="pt-BR"/>
      </w:rPr>
      <w:t>102</w:t>
    </w:r>
    <w:r>
      <w:fldChar w:fldCharType="end"/>
    </w:r>
  </w:p>
  <w:p w:rsidR="0092301E" w:rsidRPr="00EC49FE" w:rsidRDefault="0092301E">
    <w:pPr>
      <w:jc w:val="right"/>
      <w:rPr>
        <w:lang w:val="pt-BR"/>
      </w:rPr>
    </w:pPr>
    <w:r w:rsidRPr="00EC49FE">
      <w:rPr>
        <w:lang w:val="pt-BR"/>
      </w:rPr>
      <w:t>S. Sandri, J. Stolfi, L.Velho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pPr>
      <w:framePr w:wrap="around" w:vAnchor="text" w:hAnchor="margin" w:xAlign="inside" w:y="1"/>
    </w:pPr>
  </w:p>
  <w:p w:rsidR="0092301E" w:rsidRDefault="0092301E">
    <w:pP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Pr="00EC49FE" w:rsidRDefault="0092301E">
    <w:pPr>
      <w:framePr w:wrap="around" w:vAnchor="text" w:hAnchor="margin" w:xAlign="inside" w:y="1"/>
      <w:rPr>
        <w:lang w:val="pt-BR"/>
      </w:rPr>
    </w:pPr>
    <w:r>
      <w:fldChar w:fldCharType="begin"/>
    </w:r>
    <w:r w:rsidRPr="00EC49FE">
      <w:rPr>
        <w:lang w:val="pt-BR"/>
      </w:rPr>
      <w:instrText xml:space="preserve">PAGE  </w:instrText>
    </w:r>
    <w:r>
      <w:fldChar w:fldCharType="separate"/>
    </w:r>
    <w:r w:rsidRPr="00EC49FE">
      <w:rPr>
        <w:noProof/>
        <w:lang w:val="pt-BR"/>
      </w:rPr>
      <w:t>102</w:t>
    </w:r>
    <w:r>
      <w:fldChar w:fldCharType="end"/>
    </w:r>
  </w:p>
  <w:p w:rsidR="0092301E" w:rsidRPr="00EC49FE" w:rsidRDefault="0092301E">
    <w:pPr>
      <w:jc w:val="right"/>
      <w:rPr>
        <w:lang w:val="pt-BR"/>
      </w:rPr>
    </w:pPr>
    <w:r w:rsidRPr="00EC49FE">
      <w:rPr>
        <w:lang w:val="pt-BR"/>
      </w:rPr>
      <w:t>S. Sandri, J. Stolfi, L.Velho</w:t>
    </w:r>
  </w:p>
  <w:p w:rsidR="0092301E" w:rsidRDefault="0092301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E" w:rsidRDefault="0092301E">
    <w:pPr>
      <w:framePr w:wrap="around" w:vAnchor="text" w:hAnchor="margin" w:xAlign="inside" w:y="1"/>
    </w:pPr>
  </w:p>
  <w:p w:rsidR="0092301E" w:rsidRDefault="0092301E">
    <w:pP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F626D4"/>
    <w:lvl w:ilvl="0">
      <w:start w:val="1"/>
      <w:numFmt w:val="decimal"/>
      <w:lvlText w:val="%1."/>
      <w:lvlJc w:val="left"/>
      <w:pPr>
        <w:tabs>
          <w:tab w:val="num" w:pos="1492"/>
        </w:tabs>
        <w:ind w:left="1492" w:hanging="360"/>
      </w:pPr>
    </w:lvl>
  </w:abstractNum>
  <w:abstractNum w:abstractNumId="1">
    <w:nsid w:val="FFFFFF7D"/>
    <w:multiLevelType w:val="singleLevel"/>
    <w:tmpl w:val="0CFEE356"/>
    <w:lvl w:ilvl="0">
      <w:start w:val="1"/>
      <w:numFmt w:val="decimal"/>
      <w:lvlText w:val="%1."/>
      <w:lvlJc w:val="left"/>
      <w:pPr>
        <w:tabs>
          <w:tab w:val="num" w:pos="1209"/>
        </w:tabs>
        <w:ind w:left="1209" w:hanging="360"/>
      </w:pPr>
    </w:lvl>
  </w:abstractNum>
  <w:abstractNum w:abstractNumId="2">
    <w:nsid w:val="FFFFFF7E"/>
    <w:multiLevelType w:val="singleLevel"/>
    <w:tmpl w:val="17324872"/>
    <w:lvl w:ilvl="0">
      <w:start w:val="1"/>
      <w:numFmt w:val="decimal"/>
      <w:lvlText w:val="%1."/>
      <w:lvlJc w:val="left"/>
      <w:pPr>
        <w:tabs>
          <w:tab w:val="num" w:pos="926"/>
        </w:tabs>
        <w:ind w:left="926" w:hanging="360"/>
      </w:pPr>
    </w:lvl>
  </w:abstractNum>
  <w:abstractNum w:abstractNumId="3">
    <w:nsid w:val="FFFFFF7F"/>
    <w:multiLevelType w:val="singleLevel"/>
    <w:tmpl w:val="AD7CE2EC"/>
    <w:lvl w:ilvl="0">
      <w:start w:val="1"/>
      <w:numFmt w:val="decimal"/>
      <w:lvlText w:val="%1."/>
      <w:lvlJc w:val="left"/>
      <w:pPr>
        <w:tabs>
          <w:tab w:val="num" w:pos="643"/>
        </w:tabs>
        <w:ind w:left="643" w:hanging="360"/>
      </w:pPr>
    </w:lvl>
  </w:abstractNum>
  <w:abstractNum w:abstractNumId="4">
    <w:nsid w:val="FFFFFF80"/>
    <w:multiLevelType w:val="singleLevel"/>
    <w:tmpl w:val="C24673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5E5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F2F1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7A3C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4E5D90"/>
    <w:lvl w:ilvl="0">
      <w:start w:val="1"/>
      <w:numFmt w:val="decimal"/>
      <w:lvlText w:val="%1."/>
      <w:lvlJc w:val="left"/>
      <w:pPr>
        <w:tabs>
          <w:tab w:val="num" w:pos="360"/>
        </w:tabs>
        <w:ind w:left="360" w:hanging="360"/>
      </w:pPr>
    </w:lvl>
  </w:abstractNum>
  <w:abstractNum w:abstractNumId="9">
    <w:nsid w:val="FFFFFF89"/>
    <w:multiLevelType w:val="singleLevel"/>
    <w:tmpl w:val="2FD8DA98"/>
    <w:lvl w:ilvl="0">
      <w:start w:val="1"/>
      <w:numFmt w:val="bullet"/>
      <w:lvlText w:val=""/>
      <w:lvlJc w:val="left"/>
      <w:pPr>
        <w:tabs>
          <w:tab w:val="num" w:pos="360"/>
        </w:tabs>
        <w:ind w:left="360" w:hanging="360"/>
      </w:pPr>
      <w:rPr>
        <w:rFonts w:ascii="Symbol" w:hAnsi="Symbol" w:hint="default"/>
      </w:rPr>
    </w:lvl>
  </w:abstractNum>
  <w:abstractNum w:abstractNumId="10">
    <w:nsid w:val="0955330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0D884FB4"/>
    <w:multiLevelType w:val="singleLevel"/>
    <w:tmpl w:val="E070A6F2"/>
    <w:lvl w:ilvl="0">
      <w:start w:val="2"/>
      <w:numFmt w:val="decimal"/>
      <w:lvlText w:val="%1"/>
      <w:lvlJc w:val="left"/>
      <w:pPr>
        <w:tabs>
          <w:tab w:val="num" w:pos="360"/>
        </w:tabs>
        <w:ind w:left="360" w:hanging="360"/>
      </w:pPr>
      <w:rPr>
        <w:rFonts w:hint="default"/>
      </w:rPr>
    </w:lvl>
  </w:abstractNum>
  <w:abstractNum w:abstractNumId="12">
    <w:nsid w:val="11441B5D"/>
    <w:multiLevelType w:val="singleLevel"/>
    <w:tmpl w:val="0C09000F"/>
    <w:lvl w:ilvl="0">
      <w:start w:val="3"/>
      <w:numFmt w:val="decimal"/>
      <w:lvlText w:val="%1."/>
      <w:lvlJc w:val="left"/>
      <w:pPr>
        <w:tabs>
          <w:tab w:val="num" w:pos="360"/>
        </w:tabs>
        <w:ind w:left="360" w:hanging="360"/>
      </w:pPr>
      <w:rPr>
        <w:rFonts w:hint="default"/>
      </w:rPr>
    </w:lvl>
  </w:abstractNum>
  <w:abstractNum w:abstractNumId="13">
    <w:nsid w:val="15FE65C0"/>
    <w:multiLevelType w:val="singleLevel"/>
    <w:tmpl w:val="E070A6F2"/>
    <w:lvl w:ilvl="0">
      <w:start w:val="2"/>
      <w:numFmt w:val="decimal"/>
      <w:lvlText w:val="%1"/>
      <w:lvlJc w:val="left"/>
      <w:pPr>
        <w:tabs>
          <w:tab w:val="num" w:pos="360"/>
        </w:tabs>
        <w:ind w:left="360" w:hanging="360"/>
      </w:pPr>
      <w:rPr>
        <w:rFonts w:hint="default"/>
      </w:rPr>
    </w:lvl>
  </w:abstractNum>
  <w:abstractNum w:abstractNumId="14">
    <w:nsid w:val="20673CC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2637474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B05641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54C31057"/>
    <w:multiLevelType w:val="singleLevel"/>
    <w:tmpl w:val="E070A6F2"/>
    <w:lvl w:ilvl="0">
      <w:start w:val="1"/>
      <w:numFmt w:val="decimal"/>
      <w:lvlText w:val="%1"/>
      <w:lvlJc w:val="left"/>
      <w:pPr>
        <w:tabs>
          <w:tab w:val="num" w:pos="360"/>
        </w:tabs>
        <w:ind w:left="360" w:hanging="360"/>
      </w:pPr>
      <w:rPr>
        <w:rFonts w:hint="default"/>
      </w:rPr>
    </w:lvl>
  </w:abstractNum>
  <w:abstractNum w:abstractNumId="18">
    <w:nsid w:val="5719105E"/>
    <w:multiLevelType w:val="singleLevel"/>
    <w:tmpl w:val="E070A6F2"/>
    <w:lvl w:ilvl="0">
      <w:start w:val="2"/>
      <w:numFmt w:val="decimal"/>
      <w:lvlText w:val="%1"/>
      <w:lvlJc w:val="left"/>
      <w:pPr>
        <w:tabs>
          <w:tab w:val="num" w:pos="360"/>
        </w:tabs>
        <w:ind w:left="360" w:hanging="360"/>
      </w:pPr>
      <w:rPr>
        <w:rFonts w:hint="default"/>
      </w:rPr>
    </w:lvl>
  </w:abstractNum>
  <w:num w:numId="1">
    <w:abstractNumId w:val="11"/>
  </w:num>
  <w:num w:numId="2">
    <w:abstractNumId w:val="14"/>
  </w:num>
  <w:num w:numId="3">
    <w:abstractNumId w:val="15"/>
  </w:num>
  <w:num w:numId="4">
    <w:abstractNumId w:val="16"/>
  </w:num>
  <w:num w:numId="5">
    <w:abstractNumId w:val="10"/>
  </w:num>
  <w:num w:numId="6">
    <w:abstractNumId w:val="18"/>
  </w:num>
  <w:num w:numId="7">
    <w:abstractNumId w:val="13"/>
  </w:num>
  <w:num w:numId="8">
    <w:abstractNumId w:val="17"/>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oNotDisplayPageBoundarie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FE"/>
    <w:rsid w:val="00011B17"/>
    <w:rsid w:val="00022497"/>
    <w:rsid w:val="0010550B"/>
    <w:rsid w:val="001A222E"/>
    <w:rsid w:val="001B0861"/>
    <w:rsid w:val="0022582D"/>
    <w:rsid w:val="002469A4"/>
    <w:rsid w:val="0025722C"/>
    <w:rsid w:val="00290562"/>
    <w:rsid w:val="003112B6"/>
    <w:rsid w:val="0039084B"/>
    <w:rsid w:val="003C25DE"/>
    <w:rsid w:val="003C5D8E"/>
    <w:rsid w:val="003F4556"/>
    <w:rsid w:val="004023B2"/>
    <w:rsid w:val="004A4FEF"/>
    <w:rsid w:val="004F5D05"/>
    <w:rsid w:val="00556B9F"/>
    <w:rsid w:val="00603861"/>
    <w:rsid w:val="00676E05"/>
    <w:rsid w:val="0068092C"/>
    <w:rsid w:val="007C4987"/>
    <w:rsid w:val="00892EFF"/>
    <w:rsid w:val="008B1055"/>
    <w:rsid w:val="0092301E"/>
    <w:rsid w:val="00977226"/>
    <w:rsid w:val="009C66C4"/>
    <w:rsid w:val="00B06EFE"/>
    <w:rsid w:val="00B16E1E"/>
    <w:rsid w:val="00BC3338"/>
    <w:rsid w:val="00C3594B"/>
    <w:rsid w:val="00C66FED"/>
    <w:rsid w:val="00CC071E"/>
    <w:rsid w:val="00EC49FE"/>
    <w:rsid w:val="00EE70EF"/>
    <w:rsid w:val="00F966A4"/>
    <w:rsid w:val="00FC4CC4"/>
    <w:rsid w:val="00FF1B4C"/>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s>
      <w:spacing w:before="120"/>
      <w:jc w:val="both"/>
    </w:pPr>
    <w:rPr>
      <w:rFonts w:ascii="Times" w:hAnsi="Times"/>
      <w:sz w:val="24"/>
      <w:lang w:val="en-US"/>
    </w:rPr>
  </w:style>
  <w:style w:type="paragraph" w:styleId="Heading1">
    <w:name w:val="heading 1"/>
    <w:basedOn w:val="Normal"/>
    <w:next w:val="Normal"/>
    <w:qFormat/>
    <w:pPr>
      <w:keepNext/>
      <w:spacing w:before="240"/>
      <w:jc w:val="left"/>
      <w:outlineLvl w:val="0"/>
    </w:pPr>
    <w:rPr>
      <w:b/>
      <w:kern w:val="28"/>
      <w:sz w:val="26"/>
    </w:rPr>
  </w:style>
  <w:style w:type="paragraph" w:styleId="Heading2">
    <w:name w:val="heading 2"/>
    <w:basedOn w:val="Normal"/>
    <w:next w:val="Normal"/>
    <w:qFormat/>
    <w:pPr>
      <w:keepNext/>
      <w:spacing w:before="240"/>
      <w:jc w:val="left"/>
      <w:outlineLvl w:val="1"/>
    </w:pPr>
    <w:rPr>
      <w:b/>
    </w:rPr>
  </w:style>
  <w:style w:type="paragraph" w:styleId="Heading3">
    <w:name w:val="heading 3"/>
    <w:basedOn w:val="Normal"/>
    <w:next w:val="Normal"/>
    <w:qFormat/>
    <w:pPr>
      <w:keepNext/>
      <w:spacing w:before="240"/>
      <w:outlineLvl w:val="2"/>
    </w:pPr>
    <w:rPr>
      <w:rFonts w:ascii="Helvetica" w:hAnsi="Helvetica"/>
      <w:b/>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rsid w:val="0068092C"/>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uthor">
    <w:name w:val="Author"/>
    <w:basedOn w:val="Normal"/>
    <w:rsid w:val="0039084B"/>
    <w:pPr>
      <w:spacing w:before="240"/>
      <w:jc w:val="center"/>
    </w:pPr>
    <w:rPr>
      <w:b/>
      <w:szCs w:val="24"/>
    </w:rPr>
  </w:style>
  <w:style w:type="paragraph" w:customStyle="1" w:styleId="Address">
    <w:name w:val="Address"/>
    <w:basedOn w:val="Normal"/>
    <w:link w:val="AddressChar"/>
    <w:autoRedefine/>
    <w:rsid w:val="003C25DE"/>
    <w:pPr>
      <w:spacing w:before="240"/>
      <w:jc w:val="center"/>
    </w:pPr>
    <w:rPr>
      <w:lang w:val="pt-BR"/>
    </w:rPr>
  </w:style>
  <w:style w:type="character" w:customStyle="1" w:styleId="AddressChar">
    <w:name w:val="Address Char"/>
    <w:basedOn w:val="DefaultParagraphFont"/>
    <w:link w:val="Address"/>
    <w:rsid w:val="003C25DE"/>
    <w:rPr>
      <w:rFonts w:ascii="Times" w:hAnsi="Times"/>
      <w:sz w:val="24"/>
      <w:lang w:val="pt-BR" w:eastAsia="pt-BR" w:bidi="ar-SA"/>
    </w:rPr>
  </w:style>
  <w:style w:type="paragraph" w:customStyle="1" w:styleId="Email">
    <w:name w:val="Email"/>
    <w:basedOn w:val="Normal"/>
    <w:rsid w:val="00EE70EF"/>
    <w:pPr>
      <w:spacing w:after="120"/>
      <w:jc w:val="center"/>
    </w:pPr>
    <w:rPr>
      <w:rFonts w:ascii="Courier New" w:hAnsi="Courier New"/>
      <w:sz w:val="20"/>
    </w:rPr>
  </w:style>
  <w:style w:type="paragraph" w:customStyle="1" w:styleId="Abstract">
    <w:name w:val="Abstract"/>
    <w:basedOn w:val="Normal"/>
    <w:rsid w:val="00676E05"/>
    <w:pPr>
      <w:spacing w:after="120"/>
      <w:ind w:left="454" w:right="454"/>
    </w:pPr>
    <w:rPr>
      <w:i/>
      <w:szCs w:val="24"/>
      <w:lang w:val="pt-BR"/>
    </w:rPr>
  </w:style>
  <w:style w:type="paragraph" w:customStyle="1" w:styleId="Figure">
    <w:name w:val="Figure"/>
    <w:basedOn w:val="Normal"/>
    <w:rsid w:val="00603861"/>
    <w:pPr>
      <w:jc w:val="center"/>
    </w:pPr>
    <w:rPr>
      <w:noProof/>
    </w:rPr>
  </w:style>
  <w:style w:type="paragraph" w:customStyle="1" w:styleId="Reference">
    <w:name w:val="Reference"/>
    <w:basedOn w:val="Normal"/>
    <w:rsid w:val="0025722C"/>
    <w:pPr>
      <w:ind w:left="284" w:hanging="284"/>
    </w:pPr>
  </w:style>
  <w:style w:type="character" w:styleId="Hyperlink">
    <w:name w:val="Hyperlink"/>
    <w:basedOn w:val="DefaultParagraphFont"/>
    <w:rsid w:val="00290562"/>
    <w:rPr>
      <w:color w:val="0000FF"/>
      <w:u w:val="single"/>
    </w:rPr>
  </w:style>
  <w:style w:type="paragraph" w:styleId="Title">
    <w:name w:val="Title"/>
    <w:basedOn w:val="Normal"/>
    <w:qFormat/>
    <w:rsid w:val="0039084B"/>
    <w:pPr>
      <w:spacing w:before="240"/>
      <w:ind w:firstLine="397"/>
      <w:jc w:val="center"/>
    </w:pPr>
    <w:rPr>
      <w:rFonts w:cs="Arial"/>
      <w:b/>
      <w:bCs/>
      <w:sz w:val="32"/>
      <w:szCs w:val="32"/>
    </w:rPr>
  </w:style>
  <w:style w:type="paragraph" w:styleId="Caption">
    <w:name w:val="caption"/>
    <w:basedOn w:val="Normal"/>
    <w:next w:val="Normal"/>
    <w:qFormat/>
    <w:rsid w:val="0022582D"/>
    <w:pPr>
      <w:spacing w:after="120"/>
      <w:ind w:left="454" w:right="454"/>
      <w:jc w:val="center"/>
    </w:pPr>
    <w:rPr>
      <w:rFonts w:ascii="Helvetica" w:hAnsi="Helvetica"/>
      <w:b/>
      <w:bCs/>
      <w:sz w:val="20"/>
    </w:rPr>
  </w:style>
  <w:style w:type="paragraph" w:styleId="HTMLPreformatted">
    <w:name w:val="HTML Preformatted"/>
    <w:basedOn w:val="Normal"/>
    <w:rsid w:val="00556B9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s>
      <w:spacing w:before="120"/>
      <w:jc w:val="both"/>
    </w:pPr>
    <w:rPr>
      <w:rFonts w:ascii="Times" w:hAnsi="Times"/>
      <w:sz w:val="24"/>
      <w:lang w:val="en-US"/>
    </w:rPr>
  </w:style>
  <w:style w:type="paragraph" w:styleId="Heading1">
    <w:name w:val="heading 1"/>
    <w:basedOn w:val="Normal"/>
    <w:next w:val="Normal"/>
    <w:qFormat/>
    <w:pPr>
      <w:keepNext/>
      <w:spacing w:before="240"/>
      <w:jc w:val="left"/>
      <w:outlineLvl w:val="0"/>
    </w:pPr>
    <w:rPr>
      <w:b/>
      <w:kern w:val="28"/>
      <w:sz w:val="26"/>
    </w:rPr>
  </w:style>
  <w:style w:type="paragraph" w:styleId="Heading2">
    <w:name w:val="heading 2"/>
    <w:basedOn w:val="Normal"/>
    <w:next w:val="Normal"/>
    <w:qFormat/>
    <w:pPr>
      <w:keepNext/>
      <w:spacing w:before="240"/>
      <w:jc w:val="left"/>
      <w:outlineLvl w:val="1"/>
    </w:pPr>
    <w:rPr>
      <w:b/>
    </w:rPr>
  </w:style>
  <w:style w:type="paragraph" w:styleId="Heading3">
    <w:name w:val="heading 3"/>
    <w:basedOn w:val="Normal"/>
    <w:next w:val="Normal"/>
    <w:qFormat/>
    <w:pPr>
      <w:keepNext/>
      <w:spacing w:before="240"/>
      <w:outlineLvl w:val="2"/>
    </w:pPr>
    <w:rPr>
      <w:rFonts w:ascii="Helvetica" w:hAnsi="Helvetica"/>
      <w:b/>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rsid w:val="0068092C"/>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uthor">
    <w:name w:val="Author"/>
    <w:basedOn w:val="Normal"/>
    <w:rsid w:val="0039084B"/>
    <w:pPr>
      <w:spacing w:before="240"/>
      <w:jc w:val="center"/>
    </w:pPr>
    <w:rPr>
      <w:b/>
      <w:szCs w:val="24"/>
    </w:rPr>
  </w:style>
  <w:style w:type="paragraph" w:customStyle="1" w:styleId="Address">
    <w:name w:val="Address"/>
    <w:basedOn w:val="Normal"/>
    <w:link w:val="AddressChar"/>
    <w:autoRedefine/>
    <w:rsid w:val="003C25DE"/>
    <w:pPr>
      <w:spacing w:before="240"/>
      <w:jc w:val="center"/>
    </w:pPr>
    <w:rPr>
      <w:lang w:val="pt-BR"/>
    </w:rPr>
  </w:style>
  <w:style w:type="character" w:customStyle="1" w:styleId="AddressChar">
    <w:name w:val="Address Char"/>
    <w:basedOn w:val="DefaultParagraphFont"/>
    <w:link w:val="Address"/>
    <w:rsid w:val="003C25DE"/>
    <w:rPr>
      <w:rFonts w:ascii="Times" w:hAnsi="Times"/>
      <w:sz w:val="24"/>
      <w:lang w:val="pt-BR" w:eastAsia="pt-BR" w:bidi="ar-SA"/>
    </w:rPr>
  </w:style>
  <w:style w:type="paragraph" w:customStyle="1" w:styleId="Email">
    <w:name w:val="Email"/>
    <w:basedOn w:val="Normal"/>
    <w:rsid w:val="00EE70EF"/>
    <w:pPr>
      <w:spacing w:after="120"/>
      <w:jc w:val="center"/>
    </w:pPr>
    <w:rPr>
      <w:rFonts w:ascii="Courier New" w:hAnsi="Courier New"/>
      <w:sz w:val="20"/>
    </w:rPr>
  </w:style>
  <w:style w:type="paragraph" w:customStyle="1" w:styleId="Abstract">
    <w:name w:val="Abstract"/>
    <w:basedOn w:val="Normal"/>
    <w:rsid w:val="00676E05"/>
    <w:pPr>
      <w:spacing w:after="120"/>
      <w:ind w:left="454" w:right="454"/>
    </w:pPr>
    <w:rPr>
      <w:i/>
      <w:szCs w:val="24"/>
      <w:lang w:val="pt-BR"/>
    </w:rPr>
  </w:style>
  <w:style w:type="paragraph" w:customStyle="1" w:styleId="Figure">
    <w:name w:val="Figure"/>
    <w:basedOn w:val="Normal"/>
    <w:rsid w:val="00603861"/>
    <w:pPr>
      <w:jc w:val="center"/>
    </w:pPr>
    <w:rPr>
      <w:noProof/>
    </w:rPr>
  </w:style>
  <w:style w:type="paragraph" w:customStyle="1" w:styleId="Reference">
    <w:name w:val="Reference"/>
    <w:basedOn w:val="Normal"/>
    <w:rsid w:val="0025722C"/>
    <w:pPr>
      <w:ind w:left="284" w:hanging="284"/>
    </w:pPr>
  </w:style>
  <w:style w:type="character" w:styleId="Hyperlink">
    <w:name w:val="Hyperlink"/>
    <w:basedOn w:val="DefaultParagraphFont"/>
    <w:rsid w:val="00290562"/>
    <w:rPr>
      <w:color w:val="0000FF"/>
      <w:u w:val="single"/>
    </w:rPr>
  </w:style>
  <w:style w:type="paragraph" w:styleId="Title">
    <w:name w:val="Title"/>
    <w:basedOn w:val="Normal"/>
    <w:qFormat/>
    <w:rsid w:val="0039084B"/>
    <w:pPr>
      <w:spacing w:before="240"/>
      <w:ind w:firstLine="397"/>
      <w:jc w:val="center"/>
    </w:pPr>
    <w:rPr>
      <w:rFonts w:cs="Arial"/>
      <w:b/>
      <w:bCs/>
      <w:sz w:val="32"/>
      <w:szCs w:val="32"/>
    </w:rPr>
  </w:style>
  <w:style w:type="paragraph" w:styleId="Caption">
    <w:name w:val="caption"/>
    <w:basedOn w:val="Normal"/>
    <w:next w:val="Normal"/>
    <w:qFormat/>
    <w:rsid w:val="0022582D"/>
    <w:pPr>
      <w:spacing w:after="120"/>
      <w:ind w:left="454" w:right="454"/>
      <w:jc w:val="center"/>
    </w:pPr>
    <w:rPr>
      <w:rFonts w:ascii="Helvetica" w:hAnsi="Helvetica"/>
      <w:b/>
      <w:bCs/>
      <w:sz w:val="20"/>
    </w:rPr>
  </w:style>
  <w:style w:type="paragraph" w:styleId="HTMLPreformatted">
    <w:name w:val="HTML Preformatted"/>
    <w:basedOn w:val="Normal"/>
    <w:rsid w:val="00556B9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5492">
      <w:bodyDiv w:val="1"/>
      <w:marLeft w:val="0"/>
      <w:marRight w:val="0"/>
      <w:marTop w:val="0"/>
      <w:marBottom w:val="0"/>
      <w:divBdr>
        <w:top w:val="none" w:sz="0" w:space="0" w:color="auto"/>
        <w:left w:val="none" w:sz="0" w:space="0" w:color="auto"/>
        <w:bottom w:val="none" w:sz="0" w:space="0" w:color="auto"/>
        <w:right w:val="none" w:sz="0" w:space="0" w:color="auto"/>
      </w:divBdr>
    </w:div>
    <w:div w:id="16600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ality.sgi.com/employees/jam_sb/mocap/MoCapWP_v2.0.html"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rlei\CONFIG~1\Temp\Diret&#243;rio%20tempor&#225;rio%202%20para%20template-word.zip\sb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sbc-template.dot</Template>
  <TotalTime>0</TotalTime>
  <Pages>4</Pages>
  <Words>1001</Words>
  <Characters>5407</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Instruções aos Autores de Contribuições para o SIBGRAPI</vt:lpstr>
      <vt:lpstr>Instruções aos Autores de Contribuições para o SIBGRAPI</vt:lpstr>
    </vt:vector>
  </TitlesOfParts>
  <Company> </Company>
  <LinksUpToDate>false</LinksUpToDate>
  <CharactersWithSpaces>6396</CharactersWithSpaces>
  <SharedDoc>false</SharedDoc>
  <HLinks>
    <vt:vector size="6" baseType="variant">
      <vt:variant>
        <vt:i4>720975</vt:i4>
      </vt:variant>
      <vt:variant>
        <vt:i4>3</vt:i4>
      </vt:variant>
      <vt:variant>
        <vt:i4>0</vt:i4>
      </vt:variant>
      <vt:variant>
        <vt:i4>5</vt:i4>
      </vt:variant>
      <vt:variant>
        <vt:lpwstr>http://reality.sgi.com/employees/jam_sb/mocap/MoCapWP_v2.0.html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aos Autores de Contribuições para o SIBGRAPI</dc:title>
  <dc:subject/>
  <dc:creator>Sociedade Brasileira de Computação</dc:creator>
  <cp:keywords/>
  <cp:lastModifiedBy>carlosgulo</cp:lastModifiedBy>
  <cp:revision>2</cp:revision>
  <cp:lastPrinted>2005-03-17T02:14:00Z</cp:lastPrinted>
  <dcterms:created xsi:type="dcterms:W3CDTF">2013-08-25T22:48:00Z</dcterms:created>
  <dcterms:modified xsi:type="dcterms:W3CDTF">2013-08-25T22:48:00Z</dcterms:modified>
</cp:coreProperties>
</file>